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E7" w:rsidRDefault="001C54E7" w:rsidP="003802EC">
      <w:pPr>
        <w:rPr>
          <w:rFonts w:ascii="Times New Roman" w:hAnsi="Times New Roman"/>
          <w:b/>
          <w:sz w:val="28"/>
          <w:szCs w:val="28"/>
        </w:rPr>
      </w:pPr>
      <w:r w:rsidRPr="007F2325">
        <w:rPr>
          <w:b/>
          <w:noProof/>
          <w:color w:val="3D414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25pt;height:74.25pt;visibility:visible">
            <v:imagedata r:id="rId4" o:title=""/>
          </v:shape>
        </w:pict>
      </w:r>
    </w:p>
    <w:p w:rsidR="001C54E7" w:rsidRPr="003802EC" w:rsidRDefault="001C54E7" w:rsidP="003802EC">
      <w:pPr>
        <w:jc w:val="center"/>
        <w:rPr>
          <w:rFonts w:ascii="Times New Roman" w:hAnsi="Times New Roman"/>
          <w:b/>
          <w:sz w:val="28"/>
          <w:szCs w:val="28"/>
        </w:rPr>
      </w:pPr>
      <w:r w:rsidRPr="003802EC">
        <w:rPr>
          <w:rFonts w:ascii="Times New Roman" w:hAnsi="Times New Roman"/>
          <w:b/>
          <w:sz w:val="28"/>
          <w:szCs w:val="28"/>
        </w:rPr>
        <w:t>Управление Росреестра по Красноярскому краю проведет горячую линию по вопросам «гаражной амнистии»</w:t>
      </w:r>
    </w:p>
    <w:p w:rsidR="001C54E7" w:rsidRPr="003802EC" w:rsidRDefault="001C54E7" w:rsidP="003802EC">
      <w:pPr>
        <w:jc w:val="both"/>
        <w:rPr>
          <w:rFonts w:ascii="Times New Roman" w:hAnsi="Times New Roman"/>
          <w:sz w:val="28"/>
          <w:szCs w:val="28"/>
        </w:rPr>
      </w:pPr>
      <w:r w:rsidRPr="003802E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Pr="003802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декабря</w:t>
      </w:r>
      <w:r w:rsidRPr="003802EC">
        <w:rPr>
          <w:rFonts w:ascii="Times New Roman" w:hAnsi="Times New Roman"/>
          <w:b/>
          <w:sz w:val="28"/>
          <w:szCs w:val="28"/>
        </w:rPr>
        <w:t xml:space="preserve"> (четверг) с 10.00 до 11.00</w:t>
      </w:r>
      <w:r w:rsidRPr="003802EC">
        <w:rPr>
          <w:rFonts w:ascii="Times New Roman" w:hAnsi="Times New Roman"/>
          <w:sz w:val="28"/>
          <w:szCs w:val="28"/>
        </w:rPr>
        <w:t xml:space="preserve"> Управление Росреестра по Красноярскому краю проведет «горячую линию» по вопросам «гаражной амнистии»</w:t>
      </w:r>
    </w:p>
    <w:p w:rsidR="001C54E7" w:rsidRPr="003802EC" w:rsidRDefault="001C54E7" w:rsidP="003802EC">
      <w:pPr>
        <w:jc w:val="both"/>
        <w:rPr>
          <w:rFonts w:ascii="Times New Roman" w:hAnsi="Times New Roman"/>
          <w:sz w:val="28"/>
          <w:szCs w:val="28"/>
        </w:rPr>
      </w:pPr>
      <w:r w:rsidRPr="003802EC">
        <w:rPr>
          <w:rFonts w:ascii="Times New Roman" w:hAnsi="Times New Roman"/>
          <w:sz w:val="28"/>
          <w:szCs w:val="28"/>
        </w:rPr>
        <w:t>Какие документы необходимы для кадастрового учета и регистрации прав на гараж и земельный участок в упрощенном порядке?</w:t>
      </w:r>
    </w:p>
    <w:p w:rsidR="001C54E7" w:rsidRPr="003802EC" w:rsidRDefault="001C54E7" w:rsidP="003802EC">
      <w:pPr>
        <w:jc w:val="both"/>
        <w:rPr>
          <w:rFonts w:ascii="Times New Roman" w:hAnsi="Times New Roman"/>
          <w:sz w:val="28"/>
          <w:szCs w:val="28"/>
        </w:rPr>
      </w:pPr>
      <w:r w:rsidRPr="003802EC">
        <w:rPr>
          <w:rFonts w:ascii="Times New Roman" w:hAnsi="Times New Roman"/>
          <w:sz w:val="28"/>
          <w:szCs w:val="28"/>
        </w:rPr>
        <w:t xml:space="preserve">С чего начать процедуру оформления? </w:t>
      </w:r>
    </w:p>
    <w:p w:rsidR="001C54E7" w:rsidRPr="003802EC" w:rsidRDefault="001C54E7" w:rsidP="003802EC">
      <w:pPr>
        <w:jc w:val="both"/>
        <w:rPr>
          <w:rFonts w:ascii="Times New Roman" w:hAnsi="Times New Roman"/>
          <w:sz w:val="28"/>
          <w:szCs w:val="28"/>
        </w:rPr>
      </w:pPr>
      <w:r w:rsidRPr="003802EC">
        <w:rPr>
          <w:rFonts w:ascii="Times New Roman" w:hAnsi="Times New Roman"/>
          <w:sz w:val="28"/>
          <w:szCs w:val="28"/>
        </w:rPr>
        <w:t>Куда обращаться, чтобы воспользоваться гаражной амнистией?</w:t>
      </w:r>
    </w:p>
    <w:p w:rsidR="001C54E7" w:rsidRPr="003802EC" w:rsidRDefault="001C54E7" w:rsidP="003802EC">
      <w:pPr>
        <w:jc w:val="both"/>
        <w:rPr>
          <w:rFonts w:ascii="Times New Roman" w:hAnsi="Times New Roman"/>
          <w:sz w:val="28"/>
          <w:szCs w:val="28"/>
        </w:rPr>
      </w:pPr>
      <w:r w:rsidRPr="003802EC">
        <w:rPr>
          <w:rFonts w:ascii="Times New Roman" w:hAnsi="Times New Roman"/>
          <w:sz w:val="28"/>
          <w:szCs w:val="28"/>
        </w:rPr>
        <w:t>На эти и другие вопросы ответят специалисты Управления Росреестра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1C54E7" w:rsidRPr="003802EC" w:rsidRDefault="001C54E7" w:rsidP="003802EC">
      <w:pPr>
        <w:jc w:val="center"/>
        <w:rPr>
          <w:rFonts w:ascii="Times New Roman" w:hAnsi="Times New Roman"/>
          <w:sz w:val="28"/>
          <w:szCs w:val="28"/>
        </w:rPr>
      </w:pPr>
      <w:r w:rsidRPr="003802EC">
        <w:rPr>
          <w:rFonts w:ascii="Times New Roman" w:hAnsi="Times New Roman"/>
          <w:sz w:val="28"/>
          <w:szCs w:val="28"/>
        </w:rPr>
        <w:t>Телефоны горячей линии по «гаражной амнистии»:</w:t>
      </w:r>
    </w:p>
    <w:p w:rsidR="001C54E7" w:rsidRPr="003802EC" w:rsidRDefault="001C54E7" w:rsidP="003802E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802EC">
        <w:rPr>
          <w:rFonts w:ascii="Times New Roman" w:hAnsi="Times New Roman"/>
          <w:b/>
          <w:sz w:val="28"/>
          <w:szCs w:val="28"/>
        </w:rPr>
        <w:t xml:space="preserve">Красноярск </w:t>
      </w:r>
      <w:r w:rsidRPr="003802EC">
        <w:rPr>
          <w:rFonts w:ascii="Times New Roman" w:hAnsi="Times New Roman"/>
          <w:sz w:val="28"/>
          <w:szCs w:val="28"/>
        </w:rPr>
        <w:t>(391) 226-55-13</w:t>
      </w:r>
    </w:p>
    <w:p w:rsidR="001C54E7" w:rsidRPr="003802EC" w:rsidRDefault="001C54E7" w:rsidP="003802E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802EC">
        <w:rPr>
          <w:rFonts w:ascii="Times New Roman" w:hAnsi="Times New Roman"/>
          <w:b/>
          <w:sz w:val="28"/>
          <w:szCs w:val="28"/>
        </w:rPr>
        <w:t xml:space="preserve">Ачинск </w:t>
      </w:r>
      <w:r w:rsidRPr="003802EC">
        <w:rPr>
          <w:rFonts w:ascii="Times New Roman" w:hAnsi="Times New Roman"/>
          <w:sz w:val="28"/>
          <w:szCs w:val="28"/>
        </w:rPr>
        <w:t>(39151) 7-21-6</w:t>
      </w:r>
    </w:p>
    <w:p w:rsidR="001C54E7" w:rsidRPr="003802EC" w:rsidRDefault="001C54E7" w:rsidP="003802E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802EC">
        <w:rPr>
          <w:rFonts w:ascii="Times New Roman" w:hAnsi="Times New Roman"/>
          <w:b/>
          <w:sz w:val="28"/>
          <w:szCs w:val="28"/>
        </w:rPr>
        <w:t>Березовка</w:t>
      </w:r>
      <w:r w:rsidRPr="003802EC">
        <w:rPr>
          <w:rFonts w:ascii="Times New Roman" w:hAnsi="Times New Roman"/>
          <w:sz w:val="28"/>
          <w:szCs w:val="28"/>
        </w:rPr>
        <w:t xml:space="preserve"> (39175) 2-11-95</w:t>
      </w:r>
    </w:p>
    <w:p w:rsidR="001C54E7" w:rsidRPr="003802EC" w:rsidRDefault="001C54E7" w:rsidP="003802E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802EC">
        <w:rPr>
          <w:rFonts w:ascii="Times New Roman" w:hAnsi="Times New Roman"/>
          <w:b/>
          <w:sz w:val="28"/>
          <w:szCs w:val="28"/>
        </w:rPr>
        <w:t>Емельяново</w:t>
      </w:r>
      <w:r w:rsidRPr="003802EC">
        <w:rPr>
          <w:rFonts w:ascii="Times New Roman" w:hAnsi="Times New Roman"/>
          <w:sz w:val="28"/>
          <w:szCs w:val="28"/>
        </w:rPr>
        <w:t xml:space="preserve"> (39133) 2-41-46</w:t>
      </w:r>
    </w:p>
    <w:p w:rsidR="001C54E7" w:rsidRPr="003802EC" w:rsidRDefault="001C54E7" w:rsidP="003802E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802EC">
        <w:rPr>
          <w:rFonts w:ascii="Times New Roman" w:hAnsi="Times New Roman"/>
          <w:b/>
          <w:sz w:val="28"/>
          <w:szCs w:val="28"/>
        </w:rPr>
        <w:t>Заозерный</w:t>
      </w:r>
      <w:r w:rsidRPr="003802EC">
        <w:rPr>
          <w:rFonts w:ascii="Times New Roman" w:hAnsi="Times New Roman"/>
          <w:sz w:val="28"/>
          <w:szCs w:val="28"/>
        </w:rPr>
        <w:t xml:space="preserve"> (39165) 2-16-35</w:t>
      </w:r>
    </w:p>
    <w:p w:rsidR="001C54E7" w:rsidRPr="003802EC" w:rsidRDefault="001C54E7" w:rsidP="003802E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802EC">
        <w:rPr>
          <w:rFonts w:ascii="Times New Roman" w:hAnsi="Times New Roman"/>
          <w:b/>
          <w:sz w:val="28"/>
          <w:szCs w:val="28"/>
        </w:rPr>
        <w:t xml:space="preserve">Канск </w:t>
      </w:r>
      <w:r w:rsidRPr="003802EC">
        <w:rPr>
          <w:rFonts w:ascii="Times New Roman" w:hAnsi="Times New Roman"/>
          <w:sz w:val="28"/>
          <w:szCs w:val="28"/>
        </w:rPr>
        <w:t>(39161) 2-16-18</w:t>
      </w:r>
    </w:p>
    <w:p w:rsidR="001C54E7" w:rsidRPr="003802EC" w:rsidRDefault="001C54E7" w:rsidP="003802E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802EC">
        <w:rPr>
          <w:rFonts w:ascii="Times New Roman" w:hAnsi="Times New Roman"/>
          <w:b/>
          <w:sz w:val="28"/>
          <w:szCs w:val="28"/>
        </w:rPr>
        <w:t xml:space="preserve">Курагино </w:t>
      </w:r>
      <w:r w:rsidRPr="003802EC">
        <w:rPr>
          <w:rFonts w:ascii="Times New Roman" w:hAnsi="Times New Roman"/>
          <w:sz w:val="28"/>
          <w:szCs w:val="28"/>
        </w:rPr>
        <w:t>(39136) 2-44-27</w:t>
      </w:r>
    </w:p>
    <w:p w:rsidR="001C54E7" w:rsidRPr="003802EC" w:rsidRDefault="001C54E7" w:rsidP="003802E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802EC">
        <w:rPr>
          <w:rFonts w:ascii="Times New Roman" w:hAnsi="Times New Roman"/>
          <w:b/>
          <w:sz w:val="28"/>
          <w:szCs w:val="28"/>
        </w:rPr>
        <w:t>Лесосибирск</w:t>
      </w:r>
      <w:r w:rsidRPr="003802EC">
        <w:rPr>
          <w:rFonts w:ascii="Times New Roman" w:hAnsi="Times New Roman"/>
          <w:sz w:val="28"/>
          <w:szCs w:val="28"/>
        </w:rPr>
        <w:t xml:space="preserve"> (39145) 6-06-31</w:t>
      </w:r>
    </w:p>
    <w:p w:rsidR="001C54E7" w:rsidRPr="003802EC" w:rsidRDefault="001C54E7" w:rsidP="003802E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802EC">
        <w:rPr>
          <w:rFonts w:ascii="Times New Roman" w:hAnsi="Times New Roman"/>
          <w:b/>
          <w:sz w:val="28"/>
          <w:szCs w:val="28"/>
        </w:rPr>
        <w:t>Минусинск</w:t>
      </w:r>
      <w:r w:rsidRPr="003802EC">
        <w:rPr>
          <w:rFonts w:ascii="Times New Roman" w:hAnsi="Times New Roman"/>
          <w:sz w:val="28"/>
          <w:szCs w:val="28"/>
        </w:rPr>
        <w:t xml:space="preserve"> (39132) 5-13-72</w:t>
      </w:r>
    </w:p>
    <w:p w:rsidR="001C54E7" w:rsidRPr="003802EC" w:rsidRDefault="001C54E7" w:rsidP="003802E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802EC">
        <w:rPr>
          <w:rFonts w:ascii="Times New Roman" w:hAnsi="Times New Roman"/>
          <w:b/>
          <w:sz w:val="28"/>
          <w:szCs w:val="28"/>
        </w:rPr>
        <w:t>Назарово</w:t>
      </w:r>
      <w:r w:rsidRPr="003802EC">
        <w:rPr>
          <w:rFonts w:ascii="Times New Roman" w:hAnsi="Times New Roman"/>
          <w:sz w:val="28"/>
          <w:szCs w:val="28"/>
        </w:rPr>
        <w:t xml:space="preserve"> (39155) 5-12-70</w:t>
      </w:r>
    </w:p>
    <w:p w:rsidR="001C54E7" w:rsidRPr="003802EC" w:rsidRDefault="001C54E7" w:rsidP="003802E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802EC">
        <w:rPr>
          <w:rFonts w:ascii="Times New Roman" w:hAnsi="Times New Roman"/>
          <w:b/>
          <w:sz w:val="28"/>
          <w:szCs w:val="28"/>
        </w:rPr>
        <w:t>Норильск</w:t>
      </w:r>
      <w:r w:rsidRPr="003802EC">
        <w:rPr>
          <w:rFonts w:ascii="Times New Roman" w:hAnsi="Times New Roman"/>
          <w:sz w:val="28"/>
          <w:szCs w:val="28"/>
        </w:rPr>
        <w:t xml:space="preserve"> (3919) 34-34-11</w:t>
      </w:r>
    </w:p>
    <w:p w:rsidR="001C54E7" w:rsidRPr="003802EC" w:rsidRDefault="001C54E7" w:rsidP="003802E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802EC">
        <w:rPr>
          <w:rFonts w:ascii="Times New Roman" w:hAnsi="Times New Roman"/>
          <w:b/>
          <w:sz w:val="28"/>
          <w:szCs w:val="28"/>
        </w:rPr>
        <w:t>Шарыпово</w:t>
      </w:r>
      <w:r w:rsidRPr="003802EC">
        <w:rPr>
          <w:rFonts w:ascii="Times New Roman" w:hAnsi="Times New Roman"/>
          <w:sz w:val="28"/>
          <w:szCs w:val="28"/>
        </w:rPr>
        <w:t xml:space="preserve"> (39153) 2-29-41</w:t>
      </w:r>
    </w:p>
    <w:p w:rsidR="001C54E7" w:rsidRPr="003802EC" w:rsidRDefault="001C54E7" w:rsidP="003802E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802EC">
        <w:rPr>
          <w:rFonts w:ascii="Times New Roman" w:hAnsi="Times New Roman"/>
          <w:b/>
          <w:sz w:val="28"/>
          <w:szCs w:val="28"/>
        </w:rPr>
        <w:t xml:space="preserve">Дивногорск </w:t>
      </w:r>
      <w:r w:rsidRPr="003802EC">
        <w:rPr>
          <w:rFonts w:ascii="Times New Roman" w:hAnsi="Times New Roman"/>
          <w:sz w:val="28"/>
          <w:szCs w:val="28"/>
        </w:rPr>
        <w:t>(39144) 3-77-48</w:t>
      </w:r>
    </w:p>
    <w:p w:rsidR="001C54E7" w:rsidRPr="003802EC" w:rsidRDefault="001C54E7" w:rsidP="003802E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802EC">
        <w:rPr>
          <w:rFonts w:ascii="Times New Roman" w:hAnsi="Times New Roman"/>
          <w:b/>
          <w:sz w:val="28"/>
          <w:szCs w:val="28"/>
        </w:rPr>
        <w:t>Железногорск</w:t>
      </w:r>
      <w:r w:rsidRPr="003802EC">
        <w:rPr>
          <w:rFonts w:ascii="Times New Roman" w:hAnsi="Times New Roman"/>
          <w:sz w:val="28"/>
          <w:szCs w:val="28"/>
        </w:rPr>
        <w:t xml:space="preserve"> (3919) 76-30-60</w:t>
      </w:r>
      <w:bookmarkStart w:id="0" w:name="_GoBack"/>
      <w:bookmarkEnd w:id="0"/>
    </w:p>
    <w:p w:rsidR="001C54E7" w:rsidRPr="003802EC" w:rsidRDefault="001C54E7" w:rsidP="003802E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802EC">
        <w:rPr>
          <w:rFonts w:ascii="Times New Roman" w:hAnsi="Times New Roman"/>
          <w:b/>
          <w:sz w:val="28"/>
          <w:szCs w:val="28"/>
        </w:rPr>
        <w:t>Зеленогорск</w:t>
      </w:r>
      <w:r w:rsidRPr="003802EC">
        <w:rPr>
          <w:rFonts w:ascii="Times New Roman" w:hAnsi="Times New Roman"/>
          <w:sz w:val="28"/>
          <w:szCs w:val="28"/>
        </w:rPr>
        <w:t xml:space="preserve"> (39169) 2-20-26</w:t>
      </w:r>
    </w:p>
    <w:p w:rsidR="001C54E7" w:rsidRPr="003802EC" w:rsidRDefault="001C54E7">
      <w:pPr>
        <w:rPr>
          <w:sz w:val="28"/>
          <w:szCs w:val="28"/>
        </w:rPr>
      </w:pPr>
    </w:p>
    <w:p w:rsidR="001C54E7" w:rsidRPr="003802EC" w:rsidRDefault="001C54E7" w:rsidP="003802EC">
      <w:pPr>
        <w:jc w:val="both"/>
        <w:rPr>
          <w:rFonts w:ascii="Times New Roman" w:hAnsi="Times New Roman"/>
          <w:sz w:val="28"/>
          <w:szCs w:val="28"/>
        </w:rPr>
      </w:pPr>
      <w:r w:rsidRPr="003802EC">
        <w:rPr>
          <w:rFonts w:ascii="Times New Roman" w:hAnsi="Times New Roman"/>
          <w:sz w:val="28"/>
          <w:szCs w:val="28"/>
        </w:rPr>
        <w:t>Закон о гаражной амнистии вступил в силу 1 сентября 2021 года и продлится до 2026 года. Благодаря закону о гаражной амнистии граждане смогут оформить в собственность гаражи и землю под ними в упрощенном порядке и стать полноправными владельцами этих объектов недвижимости, что позволит им совершать юридические действия – продавать, покупать, дарить или оформлять в наследство.</w:t>
      </w:r>
    </w:p>
    <w:p w:rsidR="001C54E7" w:rsidRDefault="001C54E7"/>
    <w:p w:rsidR="001C54E7" w:rsidRPr="00C54B57" w:rsidRDefault="001C54E7" w:rsidP="003802EC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Анонс подготовлен</w:t>
      </w:r>
      <w:r w:rsidRPr="00C54B57">
        <w:rPr>
          <w:rFonts w:ascii="Times New Roman" w:hAnsi="Times New Roman"/>
          <w:i/>
          <w:sz w:val="20"/>
          <w:szCs w:val="20"/>
          <w:lang w:eastAsia="ru-RU"/>
        </w:rPr>
        <w:t xml:space="preserve"> Управлением Росреестра по Красноярскому краю</w:t>
      </w:r>
    </w:p>
    <w:p w:rsidR="001C54E7" w:rsidRPr="00C54B57" w:rsidRDefault="001C54E7" w:rsidP="003802EC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Контакты для СМИ:</w:t>
      </w:r>
    </w:p>
    <w:p w:rsidR="001C54E7" w:rsidRPr="00C54B57" w:rsidRDefault="001C54E7" w:rsidP="003802EC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тел.: (391)2-226-756</w:t>
      </w:r>
    </w:p>
    <w:p w:rsidR="001C54E7" w:rsidRPr="003802EC" w:rsidRDefault="001C54E7" w:rsidP="003802EC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е</w:t>
      </w:r>
      <w:r w:rsidRPr="003802EC">
        <w:rPr>
          <w:rFonts w:ascii="Times New Roman" w:hAnsi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mail</w:t>
      </w:r>
      <w:r w:rsidRPr="003802EC">
        <w:rPr>
          <w:rFonts w:ascii="Times New Roman" w:hAnsi="Times New Roman"/>
          <w:i/>
          <w:sz w:val="20"/>
          <w:szCs w:val="20"/>
          <w:lang w:eastAsia="ru-RU"/>
        </w:rPr>
        <w:t xml:space="preserve">: </w:t>
      </w:r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pressa</w:t>
      </w:r>
      <w:r w:rsidRPr="003802EC">
        <w:rPr>
          <w:rFonts w:ascii="Times New Roman" w:hAnsi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r</w:t>
      </w:r>
      <w:r w:rsidRPr="003802EC">
        <w:rPr>
          <w:rFonts w:ascii="Times New Roman" w:hAnsi="Times New Roman"/>
          <w:i/>
          <w:sz w:val="20"/>
          <w:szCs w:val="20"/>
          <w:lang w:eastAsia="ru-RU"/>
        </w:rPr>
        <w:t>24.</w:t>
      </w:r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rosreestr</w:t>
      </w:r>
      <w:r w:rsidRPr="003802EC">
        <w:rPr>
          <w:rFonts w:ascii="Times New Roman" w:hAnsi="Times New Roman"/>
          <w:i/>
          <w:sz w:val="20"/>
          <w:szCs w:val="20"/>
          <w:lang w:eastAsia="ru-RU"/>
        </w:rPr>
        <w:t>.</w:t>
      </w:r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ru</w:t>
      </w:r>
    </w:p>
    <w:p w:rsidR="001C54E7" w:rsidRDefault="001C54E7" w:rsidP="003802EC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 xml:space="preserve">«ВКонтакте» </w:t>
      </w:r>
      <w:hyperlink r:id="rId5" w:history="1">
        <w:r w:rsidRPr="00C54B57">
          <w:rPr>
            <w:rFonts w:ascii="Times New Roman" w:hAnsi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1C54E7" w:rsidRPr="003802EC" w:rsidRDefault="001C54E7" w:rsidP="003802EC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«Instagram»:rosreestr_krsk24</w:t>
      </w:r>
    </w:p>
    <w:sectPr w:rsidR="001C54E7" w:rsidRPr="003802EC" w:rsidSect="003802EC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2EC"/>
    <w:rsid w:val="00082128"/>
    <w:rsid w:val="001C54E7"/>
    <w:rsid w:val="00237249"/>
    <w:rsid w:val="003802EC"/>
    <w:rsid w:val="00603596"/>
    <w:rsid w:val="007F2325"/>
    <w:rsid w:val="00831701"/>
    <w:rsid w:val="009B7F0A"/>
    <w:rsid w:val="00BB1E7B"/>
    <w:rsid w:val="00C54B57"/>
    <w:rsid w:val="00D133CE"/>
    <w:rsid w:val="00E2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F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802E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80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0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240</Words>
  <Characters>1368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GrishenkoA</cp:lastModifiedBy>
  <cp:revision>3</cp:revision>
  <cp:lastPrinted>2021-12-22T03:35:00Z</cp:lastPrinted>
  <dcterms:created xsi:type="dcterms:W3CDTF">2021-11-23T02:19:00Z</dcterms:created>
  <dcterms:modified xsi:type="dcterms:W3CDTF">2021-12-22T04:52:00Z</dcterms:modified>
</cp:coreProperties>
</file>